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2758" w14:textId="65344447" w:rsidR="00063803" w:rsidRDefault="00000000">
      <w:r>
        <w:rPr>
          <w:noProof/>
          <w:lang w:eastAsia="zh-TW"/>
        </w:rPr>
        <w:pict w14:anchorId="783538D9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7.8pt;margin-top:-63pt;width:553.05pt;height:79.4pt;z-index:251661312;mso-width-relative:margin;mso-height-relative:margin" fillcolor="white [3212]" stroked="f">
            <v:textbox>
              <w:txbxContent>
                <w:p w14:paraId="53BECE31" w14:textId="235E2B8C" w:rsidR="000E6341" w:rsidRPr="00FF3270" w:rsidRDefault="000E6341" w:rsidP="00FF3270">
                  <w:pPr>
                    <w:jc w:val="center"/>
                    <w:rPr>
                      <w:b/>
                      <w:sz w:val="140"/>
                      <w:szCs w:val="140"/>
                    </w:rPr>
                  </w:pPr>
                  <w:r w:rsidRPr="00FF3270">
                    <w:rPr>
                      <w:b/>
                      <w:sz w:val="140"/>
                      <w:szCs w:val="140"/>
                    </w:rPr>
                    <w:t>Wine Label</w:t>
                  </w:r>
                </w:p>
                <w:p w14:paraId="4E121625" w14:textId="77777777" w:rsidR="00FF3270" w:rsidRPr="00FF3270" w:rsidRDefault="00FF3270" w:rsidP="000E6341">
                  <w:pPr>
                    <w:jc w:val="center"/>
                    <w:rPr>
                      <w:b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</w:p>
    <w:p w14:paraId="5D79460A" w14:textId="64388F9D" w:rsidR="00063803" w:rsidRDefault="00391DAE">
      <w:r>
        <w:rPr>
          <w:noProof/>
        </w:rPr>
        <w:pict w14:anchorId="30D82F9F">
          <v:shape id="_x0000_s1027" type="#_x0000_t202" style="position:absolute;margin-left:-9.05pt;margin-top:6.8pt;width:274.7pt;height:234.4pt;z-index:-251660288;mso-wrap-edited:f" stroked="f">
            <v:fill r:id="rId6" o:title="Large_Eggplant_Preserves1" recolor="t" type="frame"/>
            <v:textbox style="mso-next-textbox:#_x0000_s1027">
              <w:txbxContent>
                <w:p w14:paraId="526C72E3" w14:textId="77777777" w:rsidR="001464C6" w:rsidRDefault="001464C6" w:rsidP="00C67986">
                  <w:pPr>
                    <w:pStyle w:val="Heading1"/>
                  </w:pPr>
                </w:p>
                <w:p w14:paraId="25805FE9" w14:textId="77777777" w:rsidR="001464C6" w:rsidRDefault="001464C6" w:rsidP="00C67986">
                  <w:pPr>
                    <w:pStyle w:val="Heading1"/>
                  </w:pPr>
                </w:p>
                <w:p w14:paraId="48EC2145" w14:textId="77777777" w:rsidR="00072DD4" w:rsidRDefault="00072DD4" w:rsidP="00C67986">
                  <w:pPr>
                    <w:pStyle w:val="Heading1"/>
                  </w:pPr>
                </w:p>
                <w:p w14:paraId="25C533AD" w14:textId="77777777" w:rsidR="000E6341" w:rsidRDefault="000E6341" w:rsidP="00C67986">
                  <w:pPr>
                    <w:pStyle w:val="Heading1"/>
                  </w:pPr>
                </w:p>
                <w:p w14:paraId="03CFB99D" w14:textId="18D4A2AD" w:rsidR="001464C6" w:rsidRDefault="00391DAE" w:rsidP="00391DAE">
                  <w:pPr>
                    <w:pStyle w:val="Heading1"/>
                    <w:ind w:left="1440"/>
                    <w:jc w:val="left"/>
                  </w:pPr>
                  <w:r>
                    <w:t xml:space="preserve">       </w:t>
                  </w:r>
                  <w:r w:rsidR="001464C6">
                    <w:t>Enter Your</w:t>
                  </w:r>
                </w:p>
                <w:p w14:paraId="531080BE" w14:textId="77777777" w:rsidR="001464C6" w:rsidRDefault="001464C6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14:paraId="3B27E884" w14:textId="77777777" w:rsidR="001464C6" w:rsidRDefault="001464C6" w:rsidP="00C67986">
                  <w:pPr>
                    <w:pStyle w:val="Heading1"/>
                  </w:pPr>
                </w:p>
                <w:p w14:paraId="050FF496" w14:textId="77777777" w:rsidR="001464C6" w:rsidRDefault="001464C6" w:rsidP="00C67986">
                  <w:pPr>
                    <w:pStyle w:val="Heading1"/>
                  </w:pPr>
                </w:p>
                <w:p w14:paraId="5026CFCB" w14:textId="77777777" w:rsidR="001464C6" w:rsidRDefault="001464C6" w:rsidP="00C67986">
                  <w:pPr>
                    <w:pStyle w:val="Heading1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 w14:anchorId="2CD2DF95">
          <v:shape id="_x0000_s1028" type="#_x0000_t202" style="position:absolute;margin-left:273pt;margin-top:6.05pt;width:276.25pt;height:235.1pt;z-index:-251662337;mso-wrap-edited:f" stroked="f">
            <v:fill r:id="rId6" o:title="Large_Eggplant_Preserves1" recolor="t" type="frame"/>
            <v:textbox style="mso-next-textbox:#_x0000_s1028">
              <w:txbxContent>
                <w:p w14:paraId="42000C3E" w14:textId="77777777" w:rsidR="001464C6" w:rsidRDefault="001464C6" w:rsidP="00C67986">
                  <w:pPr>
                    <w:pStyle w:val="Heading1"/>
                  </w:pPr>
                </w:p>
                <w:p w14:paraId="16E27341" w14:textId="77777777" w:rsidR="001464C6" w:rsidRDefault="001464C6" w:rsidP="00C67986">
                  <w:pPr>
                    <w:pStyle w:val="Heading1"/>
                  </w:pPr>
                </w:p>
                <w:p w14:paraId="086C3818" w14:textId="77777777" w:rsidR="00072DD4" w:rsidRDefault="00072DD4" w:rsidP="00C67986">
                  <w:pPr>
                    <w:pStyle w:val="Heading1"/>
                  </w:pPr>
                </w:p>
                <w:p w14:paraId="3AB09C07" w14:textId="77777777" w:rsidR="000E6341" w:rsidRDefault="000E6341" w:rsidP="00C67986">
                  <w:pPr>
                    <w:pStyle w:val="Heading1"/>
                  </w:pPr>
                </w:p>
                <w:p w14:paraId="245E91EF" w14:textId="77777777" w:rsidR="001464C6" w:rsidRDefault="001464C6" w:rsidP="00C67986">
                  <w:pPr>
                    <w:pStyle w:val="Heading1"/>
                  </w:pPr>
                  <w:r>
                    <w:t>Enter Your</w:t>
                  </w:r>
                </w:p>
                <w:p w14:paraId="5B114C0C" w14:textId="77777777" w:rsidR="001464C6" w:rsidRDefault="001464C6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14:paraId="419F5A7A" w14:textId="77777777" w:rsidR="001464C6" w:rsidRDefault="001464C6" w:rsidP="00C67986">
                  <w:pPr>
                    <w:pStyle w:val="Heading1"/>
                  </w:pPr>
                </w:p>
                <w:p w14:paraId="195EC64D" w14:textId="77777777" w:rsidR="001464C6" w:rsidRDefault="001464C6" w:rsidP="00C67986">
                  <w:pPr>
                    <w:pStyle w:val="Heading1"/>
                  </w:pPr>
                </w:p>
                <w:p w14:paraId="63EA327D" w14:textId="77777777" w:rsidR="001464C6" w:rsidRDefault="001464C6" w:rsidP="00C67986">
                  <w:pPr>
                    <w:pStyle w:val="Heading1"/>
                  </w:pPr>
                  <w:r>
                    <w:t>Date</w:t>
                  </w:r>
                </w:p>
              </w:txbxContent>
            </v:textbox>
          </v:shape>
        </w:pict>
      </w:r>
    </w:p>
    <w:p w14:paraId="1080DD34" w14:textId="5C8CC378" w:rsidR="00063803" w:rsidRDefault="00063803"/>
    <w:p w14:paraId="3AB2D920" w14:textId="28C5DC76" w:rsidR="00063803" w:rsidRDefault="00063803"/>
    <w:p w14:paraId="7A40742B" w14:textId="11823186" w:rsidR="00063803" w:rsidRDefault="00063803"/>
    <w:p w14:paraId="15B583C5" w14:textId="26D69D3C" w:rsidR="00063803" w:rsidRDefault="00063803"/>
    <w:p w14:paraId="6F8CD0A4" w14:textId="6878A104" w:rsidR="00063803" w:rsidRDefault="00063803"/>
    <w:p w14:paraId="082D06A3" w14:textId="436A696F" w:rsidR="00063803" w:rsidRDefault="00063803"/>
    <w:p w14:paraId="426453C9" w14:textId="77777777" w:rsidR="00063803" w:rsidRDefault="00063803"/>
    <w:p w14:paraId="1DEF252E" w14:textId="77777777" w:rsidR="00063803" w:rsidRDefault="00063803"/>
    <w:p w14:paraId="7A722369" w14:textId="77777777" w:rsidR="00063803" w:rsidRDefault="00063803"/>
    <w:p w14:paraId="07C55AD9" w14:textId="77777777" w:rsidR="00063803" w:rsidRDefault="00063803"/>
    <w:p w14:paraId="393AF94B" w14:textId="36916839" w:rsidR="00063803" w:rsidRDefault="00063803"/>
    <w:p w14:paraId="267A9082" w14:textId="77777777" w:rsidR="00063803" w:rsidRDefault="00063803"/>
    <w:p w14:paraId="47069209" w14:textId="77777777" w:rsidR="00063803" w:rsidRDefault="00063803"/>
    <w:p w14:paraId="621D2FB2" w14:textId="77777777" w:rsidR="00063803" w:rsidRDefault="00063803"/>
    <w:p w14:paraId="14BBA3FF" w14:textId="77777777" w:rsidR="00063803" w:rsidRDefault="00063803"/>
    <w:p w14:paraId="7D8F296D" w14:textId="68F0E770" w:rsidR="00063803" w:rsidRDefault="00391DAE">
      <w:pPr>
        <w:rPr>
          <w:szCs w:val="28"/>
        </w:rPr>
      </w:pPr>
      <w:r>
        <w:rPr>
          <w:noProof/>
          <w:szCs w:val="28"/>
        </w:rPr>
        <w:pict w14:anchorId="70A7AE17">
          <v:shape id="_x0000_s1041" type="#_x0000_t202" style="position:absolute;margin-left:-8.8pt;margin-top:238.65pt;width:275.2pt;height:221.8pt;z-index:-251654144;mso-wrap-edited:f" stroked="f">
            <v:fill r:id="rId6" o:title="Large_Eggplant_Preserves1" recolor="t" type="frame"/>
            <v:textbox style="mso-next-textbox:#_x0000_s1041">
              <w:txbxContent>
                <w:p w14:paraId="4205AAB7" w14:textId="77777777" w:rsidR="00391DAE" w:rsidRDefault="00391DAE" w:rsidP="00391DAE">
                  <w:pPr>
                    <w:pStyle w:val="Heading1"/>
                  </w:pPr>
                </w:p>
                <w:p w14:paraId="6E730312" w14:textId="77777777" w:rsidR="00391DAE" w:rsidRDefault="00391DAE" w:rsidP="00391DAE">
                  <w:pPr>
                    <w:pStyle w:val="Heading1"/>
                  </w:pPr>
                </w:p>
                <w:p w14:paraId="4D49CC83" w14:textId="77777777" w:rsidR="00391DAE" w:rsidRDefault="00391DAE" w:rsidP="00391DAE">
                  <w:pPr>
                    <w:pStyle w:val="Heading1"/>
                  </w:pPr>
                </w:p>
                <w:p w14:paraId="2337AAEA" w14:textId="77777777" w:rsidR="00391DAE" w:rsidRDefault="00391DAE" w:rsidP="00391DAE">
                  <w:pPr>
                    <w:pStyle w:val="Heading1"/>
                  </w:pPr>
                </w:p>
                <w:p w14:paraId="29A48702" w14:textId="77777777" w:rsidR="00391DAE" w:rsidRDefault="00391DAE" w:rsidP="00391DAE">
                  <w:pPr>
                    <w:pStyle w:val="Heading1"/>
                  </w:pPr>
                  <w:r>
                    <w:t>Enter Your</w:t>
                  </w:r>
                </w:p>
                <w:p w14:paraId="27DC33D1" w14:textId="77777777" w:rsidR="00391DAE" w:rsidRDefault="00391DAE" w:rsidP="00391DAE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14:paraId="45BC9578" w14:textId="77777777" w:rsidR="00391DAE" w:rsidRDefault="00391DAE" w:rsidP="00391DAE">
                  <w:pPr>
                    <w:pStyle w:val="Heading1"/>
                  </w:pPr>
                </w:p>
                <w:p w14:paraId="6EBEED70" w14:textId="77777777" w:rsidR="00391DAE" w:rsidRDefault="00391DAE" w:rsidP="00391DAE">
                  <w:pPr>
                    <w:pStyle w:val="Heading1"/>
                  </w:pPr>
                </w:p>
                <w:p w14:paraId="2DA7E184" w14:textId="77777777" w:rsidR="00391DAE" w:rsidRDefault="00391DAE" w:rsidP="00391DAE">
                  <w:pPr>
                    <w:pStyle w:val="Heading1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6BCEA58F">
          <v:shape id="_x0000_s1042" type="#_x0000_t202" style="position:absolute;margin-left:273.75pt;margin-top:235.65pt;width:277.15pt;height:223.3pt;z-index:-251653120;mso-wrap-edited:f" stroked="f">
            <v:fill r:id="rId6" o:title="Large_Eggplant_Preserves1" recolor="t" type="frame"/>
            <v:textbox style="mso-next-textbox:#_x0000_s1042">
              <w:txbxContent>
                <w:p w14:paraId="1C835A4D" w14:textId="77777777" w:rsidR="00391DAE" w:rsidRDefault="00391DAE" w:rsidP="00391DAE">
                  <w:pPr>
                    <w:pStyle w:val="Heading1"/>
                  </w:pPr>
                </w:p>
                <w:p w14:paraId="762BEB2D" w14:textId="77777777" w:rsidR="00391DAE" w:rsidRDefault="00391DAE" w:rsidP="00391DAE">
                  <w:pPr>
                    <w:pStyle w:val="Heading1"/>
                  </w:pPr>
                </w:p>
                <w:p w14:paraId="0DEA07D3" w14:textId="77777777" w:rsidR="00391DAE" w:rsidRDefault="00391DAE" w:rsidP="00391DAE">
                  <w:pPr>
                    <w:pStyle w:val="Heading1"/>
                  </w:pPr>
                </w:p>
                <w:p w14:paraId="663AE179" w14:textId="77777777" w:rsidR="00391DAE" w:rsidRDefault="00391DAE" w:rsidP="00391DAE">
                  <w:pPr>
                    <w:pStyle w:val="Heading1"/>
                  </w:pPr>
                </w:p>
                <w:p w14:paraId="7BE8C528" w14:textId="77777777" w:rsidR="00391DAE" w:rsidRDefault="00391DAE" w:rsidP="00391DAE">
                  <w:pPr>
                    <w:pStyle w:val="Heading1"/>
                  </w:pPr>
                </w:p>
                <w:p w14:paraId="2BE08672" w14:textId="77777777" w:rsidR="00391DAE" w:rsidRDefault="00391DAE" w:rsidP="00391DAE">
                  <w:pPr>
                    <w:pStyle w:val="Heading1"/>
                  </w:pPr>
                  <w:r>
                    <w:t>Enter Your</w:t>
                  </w:r>
                </w:p>
                <w:p w14:paraId="5F928114" w14:textId="77777777" w:rsidR="00391DAE" w:rsidRDefault="00391DAE" w:rsidP="00391DAE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14:paraId="126EC8EA" w14:textId="77777777" w:rsidR="00391DAE" w:rsidRDefault="00391DAE" w:rsidP="00391DAE">
                  <w:pPr>
                    <w:pStyle w:val="Heading1"/>
                  </w:pPr>
                </w:p>
                <w:p w14:paraId="3F1E7B05" w14:textId="77777777" w:rsidR="00391DAE" w:rsidRDefault="00391DAE" w:rsidP="00391DAE">
                  <w:pPr>
                    <w:pStyle w:val="Heading1"/>
                  </w:pPr>
                </w:p>
                <w:p w14:paraId="0F6249A2" w14:textId="77777777" w:rsidR="00391DAE" w:rsidRDefault="00391DAE" w:rsidP="00391DAE">
                  <w:pPr>
                    <w:pStyle w:val="Heading1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70A7AE17">
          <v:shape id="_x0000_s1037" type="#_x0000_t202" style="position:absolute;margin-left:-9.55pt;margin-top:18.9pt;width:275.2pt;height:221.05pt;z-index:-251658240;mso-wrap-edited:f" stroked="f">
            <v:fill r:id="rId6" o:title="Large_Eggplant_Preserves1" recolor="t" type="frame"/>
            <v:textbox style="mso-next-textbox:#_x0000_s1037">
              <w:txbxContent>
                <w:p w14:paraId="6F6181C3" w14:textId="77777777" w:rsidR="000E6341" w:rsidRDefault="000E6341" w:rsidP="000E6341">
                  <w:pPr>
                    <w:pStyle w:val="Heading1"/>
                  </w:pPr>
                </w:p>
                <w:p w14:paraId="0ABBFF91" w14:textId="77777777" w:rsidR="000E6341" w:rsidRDefault="000E6341" w:rsidP="000E6341">
                  <w:pPr>
                    <w:pStyle w:val="Heading1"/>
                  </w:pPr>
                </w:p>
                <w:p w14:paraId="69481C8A" w14:textId="77777777" w:rsidR="000E6341" w:rsidRDefault="000E6341" w:rsidP="000E6341">
                  <w:pPr>
                    <w:pStyle w:val="Heading1"/>
                  </w:pPr>
                </w:p>
                <w:p w14:paraId="0E7BC330" w14:textId="77777777" w:rsidR="000E6341" w:rsidRDefault="000E6341" w:rsidP="000E6341">
                  <w:pPr>
                    <w:pStyle w:val="Heading1"/>
                  </w:pPr>
                </w:p>
                <w:p w14:paraId="3CFBAEE0" w14:textId="77777777" w:rsidR="000E6341" w:rsidRDefault="000E6341" w:rsidP="000E6341">
                  <w:pPr>
                    <w:pStyle w:val="Heading1"/>
                  </w:pPr>
                  <w:r>
                    <w:t>Enter Your</w:t>
                  </w:r>
                </w:p>
                <w:p w14:paraId="1E70A82F" w14:textId="77777777" w:rsidR="000E6341" w:rsidRDefault="000E6341" w:rsidP="000E6341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14:paraId="62F0E0A0" w14:textId="77777777" w:rsidR="000E6341" w:rsidRDefault="000E6341" w:rsidP="000E6341">
                  <w:pPr>
                    <w:pStyle w:val="Heading1"/>
                  </w:pPr>
                </w:p>
                <w:p w14:paraId="4DE633E3" w14:textId="77777777" w:rsidR="000E6341" w:rsidRDefault="000E6341" w:rsidP="000E6341">
                  <w:pPr>
                    <w:pStyle w:val="Heading1"/>
                  </w:pPr>
                </w:p>
                <w:p w14:paraId="13617C89" w14:textId="77777777" w:rsidR="000E6341" w:rsidRDefault="000E6341" w:rsidP="000E6341">
                  <w:pPr>
                    <w:pStyle w:val="Heading1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  <w:szCs w:val="28"/>
        </w:rPr>
        <w:pict w14:anchorId="6BCEA58F">
          <v:shape id="_x0000_s1038" type="#_x0000_t202" style="position:absolute;margin-left:273pt;margin-top:15.9pt;width:277.15pt;height:222.55pt;z-index:-251657216;mso-wrap-edited:f" stroked="f">
            <v:fill r:id="rId6" o:title="Large_Eggplant_Preserves1" recolor="t" type="frame"/>
            <v:textbox style="mso-next-textbox:#_x0000_s1038">
              <w:txbxContent>
                <w:p w14:paraId="198DE739" w14:textId="77777777" w:rsidR="000E6341" w:rsidRDefault="000E6341" w:rsidP="000E6341">
                  <w:pPr>
                    <w:pStyle w:val="Heading1"/>
                  </w:pPr>
                </w:p>
                <w:p w14:paraId="73EC44FA" w14:textId="77777777" w:rsidR="000E6341" w:rsidRDefault="000E6341" w:rsidP="000E6341">
                  <w:pPr>
                    <w:pStyle w:val="Heading1"/>
                  </w:pPr>
                </w:p>
                <w:p w14:paraId="4A1F31C4" w14:textId="77777777" w:rsidR="000E6341" w:rsidRDefault="000E6341" w:rsidP="000E6341">
                  <w:pPr>
                    <w:pStyle w:val="Heading1"/>
                  </w:pPr>
                </w:p>
                <w:p w14:paraId="29C50B4A" w14:textId="77777777" w:rsidR="000E6341" w:rsidRDefault="000E6341" w:rsidP="000E6341">
                  <w:pPr>
                    <w:pStyle w:val="Heading1"/>
                  </w:pPr>
                </w:p>
                <w:p w14:paraId="074EDC9E" w14:textId="77777777" w:rsidR="000E6341" w:rsidRDefault="000E6341" w:rsidP="000E6341">
                  <w:pPr>
                    <w:pStyle w:val="Heading1"/>
                  </w:pPr>
                </w:p>
                <w:p w14:paraId="77725EDB" w14:textId="77777777" w:rsidR="000E6341" w:rsidRDefault="000E6341" w:rsidP="000E6341">
                  <w:pPr>
                    <w:pStyle w:val="Heading1"/>
                  </w:pPr>
                  <w:r>
                    <w:t>Enter Your</w:t>
                  </w:r>
                </w:p>
                <w:p w14:paraId="79ADE001" w14:textId="77777777" w:rsidR="000E6341" w:rsidRDefault="000E6341" w:rsidP="000E6341">
                  <w:pPr>
                    <w:pStyle w:val="Heading2"/>
                    <w:rPr>
                      <w:sz w:val="28"/>
                    </w:rPr>
                  </w:pPr>
                  <w:r>
                    <w:rPr>
                      <w:sz w:val="28"/>
                    </w:rPr>
                    <w:t>Text Here</w:t>
                  </w:r>
                </w:p>
                <w:p w14:paraId="1E778EA9" w14:textId="77777777" w:rsidR="000E6341" w:rsidRDefault="000E6341" w:rsidP="000E6341">
                  <w:pPr>
                    <w:pStyle w:val="Heading1"/>
                  </w:pPr>
                </w:p>
                <w:p w14:paraId="6BA8AC74" w14:textId="77777777" w:rsidR="000E6341" w:rsidRDefault="000E6341" w:rsidP="000E6341">
                  <w:pPr>
                    <w:pStyle w:val="Heading1"/>
                  </w:pPr>
                </w:p>
                <w:p w14:paraId="40ECCDC9" w14:textId="77777777" w:rsidR="000E6341" w:rsidRDefault="000E6341" w:rsidP="000E6341">
                  <w:pPr>
                    <w:pStyle w:val="Heading1"/>
                  </w:pPr>
                  <w:r>
                    <w:t>Date</w:t>
                  </w:r>
                </w:p>
              </w:txbxContent>
            </v:textbox>
          </v:shape>
        </w:pict>
      </w:r>
    </w:p>
    <w:sectPr w:rsidR="00063803" w:rsidSect="00FF3270">
      <w:pgSz w:w="12240" w:h="15840"/>
      <w:pgMar w:top="1440" w:right="108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A17D" w14:textId="77777777" w:rsidR="003A0EF2" w:rsidRDefault="003A0EF2">
      <w:r>
        <w:separator/>
      </w:r>
    </w:p>
  </w:endnote>
  <w:endnote w:type="continuationSeparator" w:id="0">
    <w:p w14:paraId="1A98A843" w14:textId="77777777" w:rsidR="003A0EF2" w:rsidRDefault="003A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A210" w14:textId="77777777" w:rsidR="003A0EF2" w:rsidRDefault="003A0EF2">
      <w:r>
        <w:separator/>
      </w:r>
    </w:p>
  </w:footnote>
  <w:footnote w:type="continuationSeparator" w:id="0">
    <w:p w14:paraId="78DB11B8" w14:textId="77777777" w:rsidR="003A0EF2" w:rsidRDefault="003A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DD4"/>
    <w:rsid w:val="00063803"/>
    <w:rsid w:val="00072DD4"/>
    <w:rsid w:val="000E6341"/>
    <w:rsid w:val="001464C6"/>
    <w:rsid w:val="00276654"/>
    <w:rsid w:val="00364D44"/>
    <w:rsid w:val="00391DAE"/>
    <w:rsid w:val="003A0EF2"/>
    <w:rsid w:val="003C5625"/>
    <w:rsid w:val="0040342D"/>
    <w:rsid w:val="004133F2"/>
    <w:rsid w:val="00574E06"/>
    <w:rsid w:val="00597480"/>
    <w:rsid w:val="00651C64"/>
    <w:rsid w:val="0065790F"/>
    <w:rsid w:val="006C1F07"/>
    <w:rsid w:val="00866D10"/>
    <w:rsid w:val="009A147B"/>
    <w:rsid w:val="009C4A5A"/>
    <w:rsid w:val="00A146C2"/>
    <w:rsid w:val="00A41AC6"/>
    <w:rsid w:val="00A83CBD"/>
    <w:rsid w:val="00AB3ADD"/>
    <w:rsid w:val="00AF3016"/>
    <w:rsid w:val="00AF66D2"/>
    <w:rsid w:val="00B62BFF"/>
    <w:rsid w:val="00B92A05"/>
    <w:rsid w:val="00C67986"/>
    <w:rsid w:val="00CE2558"/>
    <w:rsid w:val="00FC71C8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 fillcolor="white" stroke="f">
      <v:fill color="white" type="frame"/>
      <v:stroke on="f"/>
    </o:shapedefaults>
    <o:shapelayout v:ext="edit">
      <o:idmap v:ext="edit" data="1"/>
    </o:shapelayout>
  </w:shapeDefaults>
  <w:decimalSymbol w:val="."/>
  <w:listSeparator w:val=","/>
  <w14:docId w14:val="73E9F065"/>
  <w15:docId w15:val="{76001D8C-F24C-41DA-9641-4AD96086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6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7986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76654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AC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72DD4"/>
    <w:rPr>
      <w:rFonts w:ascii="Arial" w:hAnsi="Arial" w:cs="Arial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E6341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0E6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Downloads\TS010266843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TS010266843 (1)</Template>
  <TotalTime>13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Preserve Label Template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Preserve Label Template</dc:title>
  <dc:subject/>
  <dc:creator/>
  <cp:keywords/>
  <dc:description/>
  <cp:lastModifiedBy>DELL</cp:lastModifiedBy>
  <cp:revision>3</cp:revision>
  <dcterms:created xsi:type="dcterms:W3CDTF">2010-08-07T11:36:00Z</dcterms:created>
  <dcterms:modified xsi:type="dcterms:W3CDTF">2025-04-15T13:09:00Z</dcterms:modified>
</cp:coreProperties>
</file>